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2274" w14:textId="236621E5" w:rsidR="0006572D" w:rsidRDefault="00361728" w:rsidP="00361728">
      <w:bookmarkStart w:id="0" w:name="_Hlk164788392"/>
      <w:r>
        <w:t>Date</w:t>
      </w:r>
    </w:p>
    <w:p w14:paraId="6C861415" w14:textId="03DFA907" w:rsidR="00361728" w:rsidRDefault="00361728" w:rsidP="00533E2B">
      <w:pPr>
        <w:spacing w:before="0" w:after="0"/>
      </w:pPr>
      <w:r>
        <w:t>City Engineer</w:t>
      </w:r>
    </w:p>
    <w:p w14:paraId="36641942" w14:textId="5DBE71CE" w:rsidR="00361728" w:rsidRDefault="00361728" w:rsidP="00533E2B">
      <w:pPr>
        <w:spacing w:before="0" w:after="0"/>
      </w:pPr>
      <w:r>
        <w:t>City of San Marcos</w:t>
      </w:r>
    </w:p>
    <w:p w14:paraId="6E20DCD3" w14:textId="2245D178" w:rsidR="00361728" w:rsidRDefault="00361728" w:rsidP="00533E2B">
      <w:pPr>
        <w:spacing w:before="0" w:after="0"/>
      </w:pPr>
      <w:r>
        <w:t>1 Civic Center Drive</w:t>
      </w:r>
    </w:p>
    <w:p w14:paraId="6B81B65E" w14:textId="466DC9BB" w:rsidR="00361728" w:rsidRDefault="00361728" w:rsidP="00533E2B">
      <w:pPr>
        <w:spacing w:before="0" w:after="0"/>
      </w:pPr>
      <w:r>
        <w:t>San Marcos, CA 92069</w:t>
      </w:r>
    </w:p>
    <w:p w14:paraId="1C2B89E6" w14:textId="1000B9EC" w:rsidR="00361728" w:rsidRDefault="00361728" w:rsidP="00361728">
      <w:r>
        <w:t xml:space="preserve">Via email: </w:t>
      </w:r>
      <w:r w:rsidR="00533E2B">
        <w:t>[</w:t>
      </w:r>
      <w:r w:rsidR="008175FC">
        <w:t xml:space="preserve">City’s </w:t>
      </w:r>
      <w:r>
        <w:t>project engineer email</w:t>
      </w:r>
      <w:r w:rsidR="00533E2B">
        <w:t>]</w:t>
      </w:r>
    </w:p>
    <w:p w14:paraId="0875BE2A" w14:textId="1FF53913" w:rsidR="00361728" w:rsidRDefault="00361728" w:rsidP="00361728">
      <w:r>
        <w:t>RE: Change in Engineer of Work for [</w:t>
      </w:r>
      <w:r w:rsidR="00533E2B">
        <w:t>Project Name] [</w:t>
      </w:r>
      <w:r>
        <w:t>Grading plans GP ##-##### | Improvement plans IP ##-#####]</w:t>
      </w:r>
    </w:p>
    <w:p w14:paraId="69605871" w14:textId="375013DB" w:rsidR="00533E2B" w:rsidRPr="005055C8" w:rsidRDefault="00533E2B" w:rsidP="00361728">
      <w:pPr>
        <w:rPr>
          <w:strike/>
        </w:rPr>
      </w:pPr>
      <w:r w:rsidRPr="00136A9A">
        <w:t xml:space="preserve">I, </w:t>
      </w:r>
      <w:r w:rsidR="004D01C9" w:rsidRPr="00136A9A">
        <w:rPr>
          <w:i/>
          <w:u w:val="single"/>
        </w:rPr>
        <w:t xml:space="preserve">[engineer first </w:t>
      </w:r>
      <w:r w:rsidRPr="00136A9A">
        <w:rPr>
          <w:i/>
          <w:u w:val="single"/>
        </w:rPr>
        <w:t>&amp; last name]</w:t>
      </w:r>
      <w:r w:rsidRPr="00136A9A">
        <w:t xml:space="preserve">, </w:t>
      </w:r>
      <w:r w:rsidR="00301BC4">
        <w:t xml:space="preserve">as Superseding Engineer of Work </w:t>
      </w:r>
      <w:r w:rsidRPr="00136A9A">
        <w:t xml:space="preserve">hereby request to the City Engineer of City of San Marcos, the change in engineer of work for </w:t>
      </w:r>
      <w:r w:rsidR="007D4099" w:rsidRPr="00136A9A">
        <w:rPr>
          <w:i/>
        </w:rPr>
        <w:t xml:space="preserve">[Project Name] </w:t>
      </w:r>
      <w:r w:rsidRPr="00136A9A">
        <w:rPr>
          <w:i/>
        </w:rPr>
        <w:t>[</w:t>
      </w:r>
      <w:r w:rsidR="007D4099" w:rsidRPr="00136A9A">
        <w:rPr>
          <w:i/>
        </w:rPr>
        <w:t>Grading plans GP ##-##### | Improvement plans IP ##-#####]</w:t>
      </w:r>
      <w:r w:rsidR="00136A9A">
        <w:t>.</w:t>
      </w:r>
    </w:p>
    <w:p w14:paraId="335DFAEC" w14:textId="76514407" w:rsidR="000245C6" w:rsidRDefault="00C81FD9" w:rsidP="00361728">
      <w:r>
        <w:t>With this</w:t>
      </w:r>
      <w:r w:rsidR="0009312D">
        <w:t xml:space="preserve"> </w:t>
      </w:r>
      <w:r w:rsidR="0072586D">
        <w:t>undersigned</w:t>
      </w:r>
      <w:r>
        <w:t xml:space="preserve"> letter</w:t>
      </w:r>
      <w:r w:rsidR="0072586D">
        <w:t xml:space="preserve">, </w:t>
      </w:r>
      <w:r w:rsidR="00136A9A">
        <w:t xml:space="preserve">I </w:t>
      </w:r>
      <w:r w:rsidR="0009312D">
        <w:t xml:space="preserve">understand and acknowledge that </w:t>
      </w:r>
      <w:r w:rsidR="00136A9A">
        <w:t>I’m</w:t>
      </w:r>
      <w:r w:rsidR="003A0CD4">
        <w:t xml:space="preserve"> </w:t>
      </w:r>
      <w:r w:rsidR="00136A9A">
        <w:t>assuming</w:t>
      </w:r>
      <w:r>
        <w:t xml:space="preserve"> responsible charge of</w:t>
      </w:r>
      <w:r w:rsidR="003A0CD4">
        <w:t xml:space="preserve"> the design including future design changes and as-built of </w:t>
      </w:r>
      <w:r w:rsidR="003A0CD4" w:rsidRPr="00360C0E">
        <w:rPr>
          <w:i/>
        </w:rPr>
        <w:t>[Grading plans GP ##-##### | Improvement plans IP ##-#####]</w:t>
      </w:r>
      <w:r w:rsidR="003A0CD4">
        <w:t>.</w:t>
      </w:r>
      <w:r w:rsidR="008D6521">
        <w:t xml:space="preserve"> By assuming responsible charge of the design, </w:t>
      </w:r>
      <w:r w:rsidR="00136A9A">
        <w:t>I</w:t>
      </w:r>
      <w:r w:rsidR="008D6521">
        <w:t xml:space="preserve"> will submit to the City’s Engineering Division, changes to the plan </w:t>
      </w:r>
      <w:r w:rsidR="00831235">
        <w:t xml:space="preserve">with an Assumption of Responsible Charge statement signed and sealed, to the satisfaction of the City Engineer. </w:t>
      </w:r>
      <w:r w:rsidR="000245C6">
        <w:t xml:space="preserve">Furthermore, </w:t>
      </w:r>
      <w:r w:rsidR="00136A9A">
        <w:t xml:space="preserve">I </w:t>
      </w:r>
      <w:r w:rsidR="000245C6">
        <w:t>acknowledge that t</w:t>
      </w:r>
      <w:r w:rsidR="00F82AC8">
        <w:t xml:space="preserve">he date of </w:t>
      </w:r>
      <w:r w:rsidR="00136A9A">
        <w:t>my</w:t>
      </w:r>
      <w:r w:rsidR="000245C6">
        <w:t xml:space="preserve"> </w:t>
      </w:r>
      <w:r w:rsidR="00F82AC8">
        <w:t>signature</w:t>
      </w:r>
      <w:r w:rsidR="000245C6">
        <w:t xml:space="preserve"> and seal</w:t>
      </w:r>
      <w:r w:rsidR="00F82AC8">
        <w:t xml:space="preserve"> on </w:t>
      </w:r>
      <w:r w:rsidR="000245C6">
        <w:t xml:space="preserve">the Assumption of Responsible Charge statement is the date </w:t>
      </w:r>
      <w:r w:rsidR="00136A9A">
        <w:t>I’m</w:t>
      </w:r>
      <w:r w:rsidR="000245C6">
        <w:t xml:space="preserve"> responsible charge of the design for </w:t>
      </w:r>
      <w:r w:rsidR="000245C6" w:rsidRPr="00360C0E">
        <w:rPr>
          <w:i/>
        </w:rPr>
        <w:t>[Grading plans GP ##-##### | Improvement plans IP ##-#####]</w:t>
      </w:r>
      <w:r w:rsidR="00136A9A">
        <w:rPr>
          <w:i/>
        </w:rPr>
        <w:t xml:space="preserve"> </w:t>
      </w:r>
      <w:r w:rsidR="00136A9A">
        <w:rPr>
          <w:iCs/>
        </w:rPr>
        <w:t>per California Business and Profession Code Section 6703</w:t>
      </w:r>
      <w:r w:rsidR="000245C6">
        <w:t>.</w:t>
      </w:r>
    </w:p>
    <w:p w14:paraId="1112F391" w14:textId="401F0B41" w:rsidR="000245C6" w:rsidRDefault="000245C6" w:rsidP="00C11FD0">
      <w:pPr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720"/>
        <w:gridCol w:w="1260"/>
        <w:gridCol w:w="2020"/>
        <w:gridCol w:w="495"/>
        <w:gridCol w:w="800"/>
        <w:gridCol w:w="360"/>
        <w:gridCol w:w="840"/>
        <w:gridCol w:w="1515"/>
      </w:tblGrid>
      <w:tr w:rsidR="00380793" w14:paraId="2E72EAD2" w14:textId="77777777" w:rsidTr="007C0AB2"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A6C226" w14:textId="646060AE" w:rsidR="00380793" w:rsidRDefault="00380793" w:rsidP="00380793">
            <w:pPr>
              <w:spacing w:before="0" w:after="0"/>
            </w:pPr>
            <w:r>
              <w:t>Superseding Engineer</w:t>
            </w:r>
            <w:r w:rsidR="00301BC4">
              <w:t xml:space="preserve"> </w:t>
            </w:r>
            <w:r>
              <w:t>of</w:t>
            </w:r>
            <w:r w:rsidR="00301BC4">
              <w:t xml:space="preserve"> </w:t>
            </w:r>
            <w:r>
              <w:t>Work</w:t>
            </w:r>
          </w:p>
        </w:tc>
      </w:tr>
      <w:tr w:rsidR="00380793" w14:paraId="0DB41F75" w14:textId="77777777" w:rsidTr="007C0AB2">
        <w:trPr>
          <w:trHeight w:val="422"/>
        </w:trPr>
        <w:tc>
          <w:tcPr>
            <w:tcW w:w="5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74AEA" w14:textId="77777777" w:rsidR="00380793" w:rsidRPr="00380793" w:rsidRDefault="00380793" w:rsidP="00380793">
            <w:pPr>
              <w:spacing w:before="0" w:after="0"/>
            </w:pPr>
            <w:r>
              <w:t>By: [</w:t>
            </w:r>
            <w:r>
              <w:rPr>
                <w:i/>
              </w:rPr>
              <w:t>signature</w:t>
            </w:r>
            <w:r>
              <w:t>]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1B791" w14:textId="77777777" w:rsidR="00380793" w:rsidRDefault="00380793" w:rsidP="00380793">
            <w:pPr>
              <w:spacing w:before="0" w:after="0"/>
              <w:jc w:val="right"/>
            </w:pPr>
            <w:r>
              <w:t>Date: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1C173B" w14:textId="77777777" w:rsidR="00380793" w:rsidRDefault="00380793" w:rsidP="00380793">
            <w:pPr>
              <w:spacing w:before="0" w:after="0"/>
              <w:jc w:val="right"/>
            </w:pPr>
          </w:p>
        </w:tc>
      </w:tr>
      <w:tr w:rsidR="00380793" w14:paraId="49E5A1EF" w14:textId="77777777" w:rsidTr="007C0AB2">
        <w:tc>
          <w:tcPr>
            <w:tcW w:w="2985" w:type="dxa"/>
            <w:gridSpan w:val="3"/>
            <w:tcBorders>
              <w:left w:val="nil"/>
              <w:bottom w:val="nil"/>
              <w:right w:val="nil"/>
            </w:tcBorders>
          </w:tcPr>
          <w:p w14:paraId="522789FE" w14:textId="77777777" w:rsidR="00380793" w:rsidRDefault="00380793" w:rsidP="00380793">
            <w:pPr>
              <w:spacing w:before="0" w:after="0"/>
            </w:pPr>
            <w:r>
              <w:t>First &amp; Last Name</w:t>
            </w:r>
          </w:p>
        </w:tc>
        <w:tc>
          <w:tcPr>
            <w:tcW w:w="2515" w:type="dxa"/>
            <w:gridSpan w:val="2"/>
            <w:tcBorders>
              <w:left w:val="nil"/>
              <w:bottom w:val="nil"/>
              <w:right w:val="nil"/>
            </w:tcBorders>
          </w:tcPr>
          <w:p w14:paraId="51E5C1D8" w14:textId="77777777" w:rsidR="00380793" w:rsidRDefault="00380793" w:rsidP="00380793">
            <w:pPr>
              <w:spacing w:before="0" w:after="0"/>
            </w:pPr>
            <w:r>
              <w:t>RCE No.</w:t>
            </w:r>
          </w:p>
        </w:tc>
        <w:tc>
          <w:tcPr>
            <w:tcW w:w="2000" w:type="dxa"/>
            <w:gridSpan w:val="3"/>
            <w:tcBorders>
              <w:left w:val="nil"/>
              <w:bottom w:val="nil"/>
              <w:right w:val="nil"/>
            </w:tcBorders>
          </w:tcPr>
          <w:p w14:paraId="764A5CDF" w14:textId="77777777" w:rsidR="00380793" w:rsidRDefault="00380793" w:rsidP="00380793">
            <w:pPr>
              <w:spacing w:before="0" w:after="0"/>
            </w:pPr>
            <w:r>
              <w:t>Exp.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14:paraId="1DD9DC50" w14:textId="77777777" w:rsidR="00380793" w:rsidRDefault="00380793" w:rsidP="00380793">
            <w:pPr>
              <w:spacing w:before="0" w:after="0"/>
            </w:pPr>
          </w:p>
        </w:tc>
      </w:tr>
      <w:tr w:rsidR="007C0AB2" w14:paraId="340E1970" w14:textId="77777777" w:rsidTr="007C0AB2">
        <w:trPr>
          <w:trHeight w:val="20"/>
        </w:trPr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B5F1E7" w14:textId="77777777" w:rsidR="007C0AB2" w:rsidRPr="007C0AB2" w:rsidRDefault="007C0AB2" w:rsidP="00380793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7C0AB2" w14:paraId="44DDA01C" w14:textId="77777777" w:rsidTr="007C0AB2"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466AF" w14:textId="11BF2070" w:rsidR="007C0AB2" w:rsidRDefault="007C0AB2" w:rsidP="007C0AB2">
            <w:pPr>
              <w:spacing w:before="0" w:after="0"/>
              <w:ind w:right="-104"/>
            </w:pPr>
            <w:r>
              <w:t>Company Name: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4381E" w14:textId="77777777" w:rsidR="007C0AB2" w:rsidRDefault="007C0AB2" w:rsidP="00380793">
            <w:pPr>
              <w:spacing w:before="0" w:after="0"/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9A9FE" w14:textId="73821B0D" w:rsidR="007C0AB2" w:rsidRDefault="007C0AB2" w:rsidP="007C0AB2">
            <w:pPr>
              <w:spacing w:before="0" w:after="0"/>
              <w:ind w:right="-104"/>
            </w:pPr>
            <w:r>
              <w:t>P</w:t>
            </w:r>
            <w:r w:rsidR="00C11FD0">
              <w:t>hone</w:t>
            </w:r>
            <w:r>
              <w:t>: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B5FF9" w14:textId="77777777" w:rsidR="007C0AB2" w:rsidRDefault="007C0AB2" w:rsidP="00380793">
            <w:pPr>
              <w:spacing w:before="0" w:after="0"/>
            </w:pPr>
          </w:p>
        </w:tc>
      </w:tr>
      <w:tr w:rsidR="007C0AB2" w14:paraId="3B24188D" w14:textId="77777777" w:rsidTr="00C11FD0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41EF815" w14:textId="381BA3E5" w:rsidR="007C0AB2" w:rsidRDefault="007C0AB2" w:rsidP="00C11FD0">
            <w:pPr>
              <w:spacing w:before="0" w:after="0"/>
            </w:pPr>
            <w:r>
              <w:t>Address: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2045EC" w14:textId="7C86FEA4" w:rsidR="007C0AB2" w:rsidRDefault="007C0AB2" w:rsidP="007C0AB2">
            <w:pPr>
              <w:spacing w:before="0" w:after="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5828" w14:textId="57364E33" w:rsidR="007C0AB2" w:rsidRDefault="007C0AB2" w:rsidP="007C0AB2">
            <w:pPr>
              <w:spacing w:before="0" w:after="0"/>
              <w:jc w:val="right"/>
            </w:pPr>
            <w:r>
              <w:t>Email:</w:t>
            </w:r>
          </w:p>
        </w:tc>
        <w:tc>
          <w:tcPr>
            <w:tcW w:w="271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05F75A5" w14:textId="77777777" w:rsidR="007C0AB2" w:rsidRDefault="007C0AB2" w:rsidP="007C0AB2">
            <w:pPr>
              <w:spacing w:before="0" w:after="0"/>
            </w:pPr>
          </w:p>
          <w:p w14:paraId="486DE62D" w14:textId="0E46E22C" w:rsidR="007C0AB2" w:rsidRDefault="007C0AB2" w:rsidP="007C0AB2">
            <w:pPr>
              <w:spacing w:before="0" w:after="0"/>
            </w:pPr>
          </w:p>
        </w:tc>
      </w:tr>
    </w:tbl>
    <w:p w14:paraId="6F689B22" w14:textId="270B07BE" w:rsidR="000245C6" w:rsidRDefault="000245C6" w:rsidP="00C11FD0">
      <w:pPr>
        <w:pStyle w:val="NoSpacing"/>
      </w:pPr>
    </w:p>
    <w:tbl>
      <w:tblPr>
        <w:tblStyle w:val="TableGrid"/>
        <w:tblW w:w="0" w:type="auto"/>
        <w:shd w:val="clear" w:color="auto" w:fill="FCEFD6" w:themeFill="accent5" w:themeFillTint="33"/>
        <w:tblLook w:val="04A0" w:firstRow="1" w:lastRow="0" w:firstColumn="1" w:lastColumn="0" w:noHBand="0" w:noVBand="1"/>
      </w:tblPr>
      <w:tblGrid>
        <w:gridCol w:w="1988"/>
        <w:gridCol w:w="2057"/>
        <w:gridCol w:w="3294"/>
        <w:gridCol w:w="657"/>
        <w:gridCol w:w="1984"/>
      </w:tblGrid>
      <w:tr w:rsidR="00C11FD0" w14:paraId="72F53325" w14:textId="77777777" w:rsidTr="00C82AC2">
        <w:tc>
          <w:tcPr>
            <w:tcW w:w="1988" w:type="dxa"/>
            <w:shd w:val="clear" w:color="auto" w:fill="FCEFD6" w:themeFill="accent5" w:themeFillTint="33"/>
          </w:tcPr>
          <w:p w14:paraId="6C9EDE90" w14:textId="55266C47" w:rsidR="00C11FD0" w:rsidRPr="00C11FD0" w:rsidRDefault="00C11FD0" w:rsidP="00C11FD0">
            <w:pPr>
              <w:pStyle w:val="NoSpacing"/>
              <w:rPr>
                <w:b/>
                <w:i/>
                <w:sz w:val="20"/>
                <w:szCs w:val="20"/>
              </w:rPr>
            </w:pPr>
            <w:r w:rsidRPr="00C11FD0">
              <w:rPr>
                <w:b/>
                <w:i/>
                <w:sz w:val="20"/>
                <w:szCs w:val="20"/>
              </w:rPr>
              <w:t>City official use only</w:t>
            </w:r>
          </w:p>
        </w:tc>
        <w:tc>
          <w:tcPr>
            <w:tcW w:w="2057" w:type="dxa"/>
            <w:tcBorders>
              <w:top w:val="nil"/>
              <w:bottom w:val="nil"/>
              <w:right w:val="nil"/>
            </w:tcBorders>
            <w:shd w:val="clear" w:color="auto" w:fill="FCEFD6" w:themeFill="accent5" w:themeFillTint="33"/>
          </w:tcPr>
          <w:p w14:paraId="25CD3486" w14:textId="3B0A1D44" w:rsidR="00C11FD0" w:rsidRPr="00C11FD0" w:rsidRDefault="00C11FD0" w:rsidP="00C11FD0">
            <w:pPr>
              <w:pStyle w:val="NoSpacing"/>
              <w:rPr>
                <w:i/>
                <w:sz w:val="20"/>
                <w:szCs w:val="20"/>
              </w:rPr>
            </w:pPr>
            <w:r w:rsidRPr="00C11FD0">
              <w:rPr>
                <w:i/>
                <w:sz w:val="20"/>
                <w:szCs w:val="20"/>
              </w:rPr>
              <w:t>Request Approved By: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  <w:shd w:val="clear" w:color="auto" w:fill="FCEFD6" w:themeFill="accent5" w:themeFillTint="33"/>
          </w:tcPr>
          <w:p w14:paraId="4C64B60C" w14:textId="77777777" w:rsidR="00C11FD0" w:rsidRPr="00C11FD0" w:rsidRDefault="00C11FD0" w:rsidP="00C11FD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FCEFD6" w:themeFill="accent5" w:themeFillTint="33"/>
          </w:tcPr>
          <w:p w14:paraId="4EA8BB22" w14:textId="19FE8A30" w:rsidR="00C11FD0" w:rsidRPr="00C11FD0" w:rsidRDefault="00C11FD0" w:rsidP="00C11FD0">
            <w:pPr>
              <w:pStyle w:val="NoSpacing"/>
              <w:rPr>
                <w:i/>
                <w:sz w:val="20"/>
                <w:szCs w:val="20"/>
              </w:rPr>
            </w:pPr>
            <w:r w:rsidRPr="00C11FD0">
              <w:rPr>
                <w:i/>
                <w:sz w:val="20"/>
                <w:szCs w:val="20"/>
              </w:rPr>
              <w:t>Date: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CEFD6" w:themeFill="accent5" w:themeFillTint="33"/>
          </w:tcPr>
          <w:p w14:paraId="3A1FD9D9" w14:textId="77777777" w:rsidR="00C11FD0" w:rsidRPr="00C11FD0" w:rsidRDefault="00C11FD0" w:rsidP="00C11FD0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6D34C43C" w14:textId="77777777" w:rsidR="00C11FD0" w:rsidRDefault="00C11FD0" w:rsidP="008175FC">
      <w:pPr>
        <w:pStyle w:val="NoSpacing"/>
      </w:pPr>
    </w:p>
    <w:sectPr w:rsidR="00C11FD0" w:rsidSect="00CD23EE">
      <w:pgSz w:w="12240" w:h="15840"/>
      <w:pgMar w:top="2700" w:right="810" w:bottom="198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A267" w14:textId="77777777" w:rsidR="00380793" w:rsidRDefault="00380793" w:rsidP="0006572D">
      <w:pPr>
        <w:spacing w:after="0"/>
      </w:pPr>
      <w:r>
        <w:separator/>
      </w:r>
    </w:p>
  </w:endnote>
  <w:endnote w:type="continuationSeparator" w:id="0">
    <w:p w14:paraId="43BD90F9" w14:textId="77777777" w:rsidR="00380793" w:rsidRDefault="00380793" w:rsidP="000657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F44D" w14:textId="77777777" w:rsidR="00380793" w:rsidRDefault="00380793" w:rsidP="0006572D">
      <w:pPr>
        <w:spacing w:after="0"/>
      </w:pPr>
      <w:r>
        <w:separator/>
      </w:r>
    </w:p>
  </w:footnote>
  <w:footnote w:type="continuationSeparator" w:id="0">
    <w:p w14:paraId="0ACD883D" w14:textId="77777777" w:rsidR="00380793" w:rsidRDefault="00380793" w:rsidP="000657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23D"/>
    <w:multiLevelType w:val="hybridMultilevel"/>
    <w:tmpl w:val="AFE4583C"/>
    <w:lvl w:ilvl="0" w:tplc="759236A2">
      <w:start w:val="1"/>
      <w:numFmt w:val="decimal"/>
      <w:pStyle w:val="Numeric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A3463A6"/>
    <w:multiLevelType w:val="hybridMultilevel"/>
    <w:tmpl w:val="45B496A2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1AE1590B"/>
    <w:multiLevelType w:val="hybridMultilevel"/>
    <w:tmpl w:val="A11A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934E9"/>
    <w:multiLevelType w:val="hybridMultilevel"/>
    <w:tmpl w:val="0310F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F7F"/>
    <w:multiLevelType w:val="hybridMultilevel"/>
    <w:tmpl w:val="8A3A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62C74"/>
    <w:multiLevelType w:val="hybridMultilevel"/>
    <w:tmpl w:val="1E3C2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352"/>
    <w:multiLevelType w:val="hybridMultilevel"/>
    <w:tmpl w:val="7B62CC52"/>
    <w:lvl w:ilvl="0" w:tplc="4A3EB11E">
      <w:start w:val="1"/>
      <w:numFmt w:val="bullet"/>
      <w:pStyle w:val="Bulleted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A13D9"/>
    <w:multiLevelType w:val="hybridMultilevel"/>
    <w:tmpl w:val="7520A6F6"/>
    <w:lvl w:ilvl="0" w:tplc="A2181B56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55763"/>
    <w:multiLevelType w:val="hybridMultilevel"/>
    <w:tmpl w:val="87009420"/>
    <w:lvl w:ilvl="0" w:tplc="6278308A">
      <w:start w:val="1"/>
      <w:numFmt w:val="lowerLetter"/>
      <w:lvlText w:val="%1)"/>
      <w:lvlJc w:val="left"/>
      <w:pPr>
        <w:ind w:left="860" w:hanging="361"/>
      </w:pPr>
      <w:rPr>
        <w:rFonts w:ascii="Source Sans Pro" w:eastAsia="Source Sans Pro" w:hAnsi="Source Sans Pro" w:cs="Source Sans Pro" w:hint="default"/>
        <w:spacing w:val="-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56D3"/>
    <w:multiLevelType w:val="hybridMultilevel"/>
    <w:tmpl w:val="42E8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1387"/>
    <w:multiLevelType w:val="hybridMultilevel"/>
    <w:tmpl w:val="061219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016326"/>
    <w:multiLevelType w:val="hybridMultilevel"/>
    <w:tmpl w:val="0E90F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872C0"/>
    <w:multiLevelType w:val="hybridMultilevel"/>
    <w:tmpl w:val="09D23E3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3" w15:restartNumberingAfterBreak="0">
    <w:nsid w:val="4A1B3F49"/>
    <w:multiLevelType w:val="hybridMultilevel"/>
    <w:tmpl w:val="39FA7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527"/>
    <w:multiLevelType w:val="hybridMultilevel"/>
    <w:tmpl w:val="5A7A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00B42"/>
    <w:multiLevelType w:val="hybridMultilevel"/>
    <w:tmpl w:val="E6E2162A"/>
    <w:lvl w:ilvl="0" w:tplc="0DCE052A">
      <w:start w:val="1"/>
      <w:numFmt w:val="decimal"/>
      <w:lvlText w:val="%1)"/>
      <w:lvlJc w:val="left"/>
      <w:pPr>
        <w:ind w:left="499" w:hanging="360"/>
      </w:pPr>
      <w:rPr>
        <w:rFonts w:ascii="Source Sans Pro" w:eastAsia="Source Sans Pro" w:hAnsi="Source Sans Pro" w:cs="Source Sans Pro" w:hint="default"/>
        <w:spacing w:val="-3"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860" w:hanging="361"/>
      </w:pPr>
      <w:rPr>
        <w:rFonts w:hint="default"/>
        <w:spacing w:val="-2"/>
        <w:w w:val="99"/>
        <w:sz w:val="22"/>
        <w:szCs w:val="22"/>
      </w:rPr>
    </w:lvl>
    <w:lvl w:ilvl="2" w:tplc="81A412C0">
      <w:numFmt w:val="bullet"/>
      <w:lvlText w:val="•"/>
      <w:lvlJc w:val="left"/>
      <w:pPr>
        <w:ind w:left="1835" w:hanging="361"/>
      </w:pPr>
      <w:rPr>
        <w:rFonts w:hint="default"/>
      </w:rPr>
    </w:lvl>
    <w:lvl w:ilvl="3" w:tplc="9E8CEC6C">
      <w:numFmt w:val="bullet"/>
      <w:lvlText w:val="•"/>
      <w:lvlJc w:val="left"/>
      <w:pPr>
        <w:ind w:left="2811" w:hanging="361"/>
      </w:pPr>
      <w:rPr>
        <w:rFonts w:hint="default"/>
      </w:rPr>
    </w:lvl>
    <w:lvl w:ilvl="4" w:tplc="7CF0A3E0"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4EB03CEC">
      <w:numFmt w:val="bullet"/>
      <w:lvlText w:val="•"/>
      <w:lvlJc w:val="left"/>
      <w:pPr>
        <w:ind w:left="4762" w:hanging="361"/>
      </w:pPr>
      <w:rPr>
        <w:rFonts w:hint="default"/>
      </w:rPr>
    </w:lvl>
    <w:lvl w:ilvl="6" w:tplc="8FBCA664">
      <w:numFmt w:val="bullet"/>
      <w:lvlText w:val="•"/>
      <w:lvlJc w:val="left"/>
      <w:pPr>
        <w:ind w:left="5737" w:hanging="361"/>
      </w:pPr>
      <w:rPr>
        <w:rFonts w:hint="default"/>
      </w:rPr>
    </w:lvl>
    <w:lvl w:ilvl="7" w:tplc="D3F014CC">
      <w:numFmt w:val="bullet"/>
      <w:lvlText w:val="•"/>
      <w:lvlJc w:val="left"/>
      <w:pPr>
        <w:ind w:left="6713" w:hanging="361"/>
      </w:pPr>
      <w:rPr>
        <w:rFonts w:hint="default"/>
      </w:rPr>
    </w:lvl>
    <w:lvl w:ilvl="8" w:tplc="15A22634"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16" w15:restartNumberingAfterBreak="0">
    <w:nsid w:val="611C2CE5"/>
    <w:multiLevelType w:val="hybridMultilevel"/>
    <w:tmpl w:val="74A09178"/>
    <w:lvl w:ilvl="0" w:tplc="0DCE052A">
      <w:start w:val="1"/>
      <w:numFmt w:val="decimal"/>
      <w:lvlText w:val="%1)"/>
      <w:lvlJc w:val="left"/>
      <w:pPr>
        <w:ind w:left="499" w:hanging="360"/>
      </w:pPr>
      <w:rPr>
        <w:rFonts w:ascii="Source Sans Pro" w:eastAsia="Source Sans Pro" w:hAnsi="Source Sans Pro" w:cs="Source Sans Pro" w:hint="default"/>
        <w:spacing w:val="-3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E592B"/>
    <w:multiLevelType w:val="hybridMultilevel"/>
    <w:tmpl w:val="3EC0A8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E6A4A"/>
    <w:multiLevelType w:val="hybridMultilevel"/>
    <w:tmpl w:val="A31E6656"/>
    <w:lvl w:ilvl="0" w:tplc="8556C1A0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16"/>
        <w:u w:val="none" w:color="1C4A86"/>
        <w:effect w:val="none"/>
        <w:vertAlign w:val="baseline"/>
        <w:em w:val="none"/>
        <w:specVanish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D513DB"/>
    <w:multiLevelType w:val="hybridMultilevel"/>
    <w:tmpl w:val="FEE8C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66E5D"/>
    <w:multiLevelType w:val="hybridMultilevel"/>
    <w:tmpl w:val="702E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0308"/>
    <w:multiLevelType w:val="hybridMultilevel"/>
    <w:tmpl w:val="EBC4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A61C6"/>
    <w:multiLevelType w:val="hybridMultilevel"/>
    <w:tmpl w:val="3D122650"/>
    <w:lvl w:ilvl="0" w:tplc="0DCE052A">
      <w:start w:val="1"/>
      <w:numFmt w:val="decimal"/>
      <w:lvlText w:val="%1)"/>
      <w:lvlJc w:val="left"/>
      <w:pPr>
        <w:ind w:left="499" w:hanging="360"/>
      </w:pPr>
      <w:rPr>
        <w:rFonts w:ascii="Source Sans Pro" w:eastAsia="Source Sans Pro" w:hAnsi="Source Sans Pro" w:cs="Source Sans Pro" w:hint="default"/>
        <w:spacing w:val="-3"/>
        <w:w w:val="99"/>
        <w:sz w:val="22"/>
        <w:szCs w:val="22"/>
      </w:rPr>
    </w:lvl>
    <w:lvl w:ilvl="1" w:tplc="6278308A">
      <w:start w:val="1"/>
      <w:numFmt w:val="lowerLetter"/>
      <w:lvlText w:val="%2)"/>
      <w:lvlJc w:val="left"/>
      <w:pPr>
        <w:ind w:left="860" w:hanging="361"/>
      </w:pPr>
      <w:rPr>
        <w:rFonts w:ascii="Source Sans Pro" w:eastAsia="Source Sans Pro" w:hAnsi="Source Sans Pro" w:cs="Source Sans Pro" w:hint="default"/>
        <w:spacing w:val="-2"/>
        <w:w w:val="99"/>
        <w:sz w:val="22"/>
        <w:szCs w:val="22"/>
      </w:rPr>
    </w:lvl>
    <w:lvl w:ilvl="2" w:tplc="81A412C0">
      <w:numFmt w:val="bullet"/>
      <w:lvlText w:val="•"/>
      <w:lvlJc w:val="left"/>
      <w:pPr>
        <w:ind w:left="1835" w:hanging="361"/>
      </w:pPr>
      <w:rPr>
        <w:rFonts w:hint="default"/>
      </w:rPr>
    </w:lvl>
    <w:lvl w:ilvl="3" w:tplc="9E8CEC6C">
      <w:numFmt w:val="bullet"/>
      <w:lvlText w:val="•"/>
      <w:lvlJc w:val="left"/>
      <w:pPr>
        <w:ind w:left="2811" w:hanging="361"/>
      </w:pPr>
      <w:rPr>
        <w:rFonts w:hint="default"/>
      </w:rPr>
    </w:lvl>
    <w:lvl w:ilvl="4" w:tplc="7CF0A3E0"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4EB03CEC">
      <w:numFmt w:val="bullet"/>
      <w:lvlText w:val="•"/>
      <w:lvlJc w:val="left"/>
      <w:pPr>
        <w:ind w:left="4762" w:hanging="361"/>
      </w:pPr>
      <w:rPr>
        <w:rFonts w:hint="default"/>
      </w:rPr>
    </w:lvl>
    <w:lvl w:ilvl="6" w:tplc="8FBCA664">
      <w:numFmt w:val="bullet"/>
      <w:lvlText w:val="•"/>
      <w:lvlJc w:val="left"/>
      <w:pPr>
        <w:ind w:left="5737" w:hanging="361"/>
      </w:pPr>
      <w:rPr>
        <w:rFonts w:hint="default"/>
      </w:rPr>
    </w:lvl>
    <w:lvl w:ilvl="7" w:tplc="D3F014CC">
      <w:numFmt w:val="bullet"/>
      <w:lvlText w:val="•"/>
      <w:lvlJc w:val="left"/>
      <w:pPr>
        <w:ind w:left="6713" w:hanging="361"/>
      </w:pPr>
      <w:rPr>
        <w:rFonts w:hint="default"/>
      </w:rPr>
    </w:lvl>
    <w:lvl w:ilvl="8" w:tplc="15A22634"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23" w15:restartNumberingAfterBreak="0">
    <w:nsid w:val="7F007BCB"/>
    <w:multiLevelType w:val="hybridMultilevel"/>
    <w:tmpl w:val="F662930C"/>
    <w:lvl w:ilvl="0" w:tplc="6278308A">
      <w:start w:val="1"/>
      <w:numFmt w:val="lowerLetter"/>
      <w:lvlText w:val="%1)"/>
      <w:lvlJc w:val="left"/>
      <w:pPr>
        <w:ind w:left="860" w:hanging="361"/>
      </w:pPr>
      <w:rPr>
        <w:rFonts w:ascii="Source Sans Pro" w:eastAsia="Source Sans Pro" w:hAnsi="Source Sans Pro" w:cs="Source Sans Pro" w:hint="default"/>
        <w:spacing w:val="-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82964">
    <w:abstractNumId w:val="0"/>
  </w:num>
  <w:num w:numId="2" w16cid:durableId="636254896">
    <w:abstractNumId w:val="18"/>
  </w:num>
  <w:num w:numId="3" w16cid:durableId="680204344">
    <w:abstractNumId w:val="0"/>
  </w:num>
  <w:num w:numId="4" w16cid:durableId="90246527">
    <w:abstractNumId w:val="6"/>
  </w:num>
  <w:num w:numId="5" w16cid:durableId="2136095745">
    <w:abstractNumId w:val="18"/>
  </w:num>
  <w:num w:numId="6" w16cid:durableId="1268847237">
    <w:abstractNumId w:val="0"/>
  </w:num>
  <w:num w:numId="7" w16cid:durableId="253130869">
    <w:abstractNumId w:val="6"/>
  </w:num>
  <w:num w:numId="8" w16cid:durableId="410152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8501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938452">
    <w:abstractNumId w:val="14"/>
  </w:num>
  <w:num w:numId="11" w16cid:durableId="1539852725">
    <w:abstractNumId w:val="20"/>
  </w:num>
  <w:num w:numId="12" w16cid:durableId="559294166">
    <w:abstractNumId w:val="21"/>
  </w:num>
  <w:num w:numId="13" w16cid:durableId="1606116306">
    <w:abstractNumId w:val="4"/>
  </w:num>
  <w:num w:numId="14" w16cid:durableId="2060208431">
    <w:abstractNumId w:val="2"/>
  </w:num>
  <w:num w:numId="15" w16cid:durableId="637295758">
    <w:abstractNumId w:val="15"/>
  </w:num>
  <w:num w:numId="16" w16cid:durableId="1360739518">
    <w:abstractNumId w:val="23"/>
  </w:num>
  <w:num w:numId="17" w16cid:durableId="1390495533">
    <w:abstractNumId w:val="22"/>
  </w:num>
  <w:num w:numId="18" w16cid:durableId="192498511">
    <w:abstractNumId w:val="16"/>
  </w:num>
  <w:num w:numId="19" w16cid:durableId="1444492386">
    <w:abstractNumId w:val="1"/>
  </w:num>
  <w:num w:numId="20" w16cid:durableId="1070273631">
    <w:abstractNumId w:val="9"/>
  </w:num>
  <w:num w:numId="21" w16cid:durableId="1096633333">
    <w:abstractNumId w:val="12"/>
  </w:num>
  <w:num w:numId="22" w16cid:durableId="726219596">
    <w:abstractNumId w:val="8"/>
  </w:num>
  <w:num w:numId="23" w16cid:durableId="2057074232">
    <w:abstractNumId w:val="3"/>
  </w:num>
  <w:num w:numId="24" w16cid:durableId="2107654227">
    <w:abstractNumId w:val="17"/>
  </w:num>
  <w:num w:numId="25" w16cid:durableId="505754287">
    <w:abstractNumId w:val="5"/>
  </w:num>
  <w:num w:numId="26" w16cid:durableId="267086007">
    <w:abstractNumId w:val="10"/>
  </w:num>
  <w:num w:numId="27" w16cid:durableId="540366694">
    <w:abstractNumId w:val="13"/>
  </w:num>
  <w:num w:numId="28" w16cid:durableId="1235970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5E"/>
    <w:rsid w:val="00003719"/>
    <w:rsid w:val="000070A5"/>
    <w:rsid w:val="0001695F"/>
    <w:rsid w:val="000245C6"/>
    <w:rsid w:val="00027142"/>
    <w:rsid w:val="000306FA"/>
    <w:rsid w:val="00031F4B"/>
    <w:rsid w:val="000352DE"/>
    <w:rsid w:val="00044690"/>
    <w:rsid w:val="000446A7"/>
    <w:rsid w:val="00051A55"/>
    <w:rsid w:val="00065616"/>
    <w:rsid w:val="0006572D"/>
    <w:rsid w:val="00072DEE"/>
    <w:rsid w:val="00073333"/>
    <w:rsid w:val="00077291"/>
    <w:rsid w:val="00084E4A"/>
    <w:rsid w:val="0008535F"/>
    <w:rsid w:val="0009312D"/>
    <w:rsid w:val="000A5172"/>
    <w:rsid w:val="000A614C"/>
    <w:rsid w:val="000D1723"/>
    <w:rsid w:val="000D3064"/>
    <w:rsid w:val="000D663C"/>
    <w:rsid w:val="000D6D33"/>
    <w:rsid w:val="000E0FD1"/>
    <w:rsid w:val="00136A9A"/>
    <w:rsid w:val="001423FD"/>
    <w:rsid w:val="00166E73"/>
    <w:rsid w:val="00170075"/>
    <w:rsid w:val="00172580"/>
    <w:rsid w:val="00180649"/>
    <w:rsid w:val="00190F65"/>
    <w:rsid w:val="00190F92"/>
    <w:rsid w:val="001927C5"/>
    <w:rsid w:val="00193C68"/>
    <w:rsid w:val="0019478C"/>
    <w:rsid w:val="00197DE3"/>
    <w:rsid w:val="001A26F2"/>
    <w:rsid w:val="001B7EBF"/>
    <w:rsid w:val="001C4F18"/>
    <w:rsid w:val="001C797A"/>
    <w:rsid w:val="001D4FE5"/>
    <w:rsid w:val="001E1C08"/>
    <w:rsid w:val="001E1C47"/>
    <w:rsid w:val="001E2727"/>
    <w:rsid w:val="001E50EB"/>
    <w:rsid w:val="001F2926"/>
    <w:rsid w:val="001F7F6F"/>
    <w:rsid w:val="00203189"/>
    <w:rsid w:val="00210184"/>
    <w:rsid w:val="00210DF2"/>
    <w:rsid w:val="002140FE"/>
    <w:rsid w:val="00220B7E"/>
    <w:rsid w:val="002400AF"/>
    <w:rsid w:val="00254684"/>
    <w:rsid w:val="00266567"/>
    <w:rsid w:val="002709A7"/>
    <w:rsid w:val="00272C5A"/>
    <w:rsid w:val="00274040"/>
    <w:rsid w:val="00276992"/>
    <w:rsid w:val="002A4E14"/>
    <w:rsid w:val="002B0391"/>
    <w:rsid w:val="002B0A72"/>
    <w:rsid w:val="002B26FA"/>
    <w:rsid w:val="002B4DAB"/>
    <w:rsid w:val="002E0C03"/>
    <w:rsid w:val="002E1B95"/>
    <w:rsid w:val="002E219A"/>
    <w:rsid w:val="002F3298"/>
    <w:rsid w:val="00301BC4"/>
    <w:rsid w:val="0030482D"/>
    <w:rsid w:val="00322474"/>
    <w:rsid w:val="00331C2C"/>
    <w:rsid w:val="00335454"/>
    <w:rsid w:val="00340762"/>
    <w:rsid w:val="00344B10"/>
    <w:rsid w:val="00350E28"/>
    <w:rsid w:val="003522DD"/>
    <w:rsid w:val="00352860"/>
    <w:rsid w:val="00356956"/>
    <w:rsid w:val="00360C0E"/>
    <w:rsid w:val="00361728"/>
    <w:rsid w:val="00371BEA"/>
    <w:rsid w:val="00380793"/>
    <w:rsid w:val="003836C3"/>
    <w:rsid w:val="003A0CD4"/>
    <w:rsid w:val="003B49BC"/>
    <w:rsid w:val="003D5870"/>
    <w:rsid w:val="003F2E5E"/>
    <w:rsid w:val="00412463"/>
    <w:rsid w:val="00413333"/>
    <w:rsid w:val="00427D7D"/>
    <w:rsid w:val="004313E1"/>
    <w:rsid w:val="004325E3"/>
    <w:rsid w:val="0043482C"/>
    <w:rsid w:val="004370DA"/>
    <w:rsid w:val="00443578"/>
    <w:rsid w:val="004450BC"/>
    <w:rsid w:val="00446099"/>
    <w:rsid w:val="0045545C"/>
    <w:rsid w:val="004559D2"/>
    <w:rsid w:val="004771E2"/>
    <w:rsid w:val="00480509"/>
    <w:rsid w:val="004821EB"/>
    <w:rsid w:val="004872F7"/>
    <w:rsid w:val="004A2050"/>
    <w:rsid w:val="004A69CF"/>
    <w:rsid w:val="004B4AD2"/>
    <w:rsid w:val="004C2B6D"/>
    <w:rsid w:val="004C2E00"/>
    <w:rsid w:val="004D01C9"/>
    <w:rsid w:val="004F0535"/>
    <w:rsid w:val="004F1DC2"/>
    <w:rsid w:val="005023AD"/>
    <w:rsid w:val="005055C8"/>
    <w:rsid w:val="00512844"/>
    <w:rsid w:val="00517B89"/>
    <w:rsid w:val="00533E2B"/>
    <w:rsid w:val="00536EB6"/>
    <w:rsid w:val="0054357B"/>
    <w:rsid w:val="00543CE1"/>
    <w:rsid w:val="00560899"/>
    <w:rsid w:val="00567747"/>
    <w:rsid w:val="005739F0"/>
    <w:rsid w:val="00577807"/>
    <w:rsid w:val="00581FF9"/>
    <w:rsid w:val="00595274"/>
    <w:rsid w:val="005A4363"/>
    <w:rsid w:val="005B0718"/>
    <w:rsid w:val="005B19C8"/>
    <w:rsid w:val="005D5984"/>
    <w:rsid w:val="005D7F51"/>
    <w:rsid w:val="005E4C85"/>
    <w:rsid w:val="005F087B"/>
    <w:rsid w:val="0061212A"/>
    <w:rsid w:val="006140E6"/>
    <w:rsid w:val="00617C9E"/>
    <w:rsid w:val="00623A16"/>
    <w:rsid w:val="00631A38"/>
    <w:rsid w:val="006322DE"/>
    <w:rsid w:val="006338F7"/>
    <w:rsid w:val="006415F8"/>
    <w:rsid w:val="00644675"/>
    <w:rsid w:val="006456CA"/>
    <w:rsid w:val="00647923"/>
    <w:rsid w:val="00656020"/>
    <w:rsid w:val="006569F4"/>
    <w:rsid w:val="00661D0C"/>
    <w:rsid w:val="00665FEA"/>
    <w:rsid w:val="00666C39"/>
    <w:rsid w:val="00671729"/>
    <w:rsid w:val="0067200D"/>
    <w:rsid w:val="006A770E"/>
    <w:rsid w:val="006C3384"/>
    <w:rsid w:val="006D77B2"/>
    <w:rsid w:val="006E4E9A"/>
    <w:rsid w:val="00721E00"/>
    <w:rsid w:val="00724836"/>
    <w:rsid w:val="007250F6"/>
    <w:rsid w:val="0072586D"/>
    <w:rsid w:val="00733782"/>
    <w:rsid w:val="00735573"/>
    <w:rsid w:val="00737432"/>
    <w:rsid w:val="00742DBE"/>
    <w:rsid w:val="0074623A"/>
    <w:rsid w:val="00746A60"/>
    <w:rsid w:val="00771F49"/>
    <w:rsid w:val="007749C6"/>
    <w:rsid w:val="00777522"/>
    <w:rsid w:val="00781BCD"/>
    <w:rsid w:val="007915A7"/>
    <w:rsid w:val="007A7CA0"/>
    <w:rsid w:val="007B3881"/>
    <w:rsid w:val="007C0AB2"/>
    <w:rsid w:val="007D4099"/>
    <w:rsid w:val="007D5D92"/>
    <w:rsid w:val="007E19FB"/>
    <w:rsid w:val="00802357"/>
    <w:rsid w:val="00804131"/>
    <w:rsid w:val="00804CEE"/>
    <w:rsid w:val="00806183"/>
    <w:rsid w:val="00811347"/>
    <w:rsid w:val="008175FC"/>
    <w:rsid w:val="00821792"/>
    <w:rsid w:val="00831235"/>
    <w:rsid w:val="008373D3"/>
    <w:rsid w:val="0087773D"/>
    <w:rsid w:val="00887D2E"/>
    <w:rsid w:val="008D0D29"/>
    <w:rsid w:val="008D3758"/>
    <w:rsid w:val="008D6521"/>
    <w:rsid w:val="008E1827"/>
    <w:rsid w:val="008E77E3"/>
    <w:rsid w:val="00903E20"/>
    <w:rsid w:val="009265EB"/>
    <w:rsid w:val="00927AA6"/>
    <w:rsid w:val="009325A5"/>
    <w:rsid w:val="009414BB"/>
    <w:rsid w:val="00945817"/>
    <w:rsid w:val="009512FC"/>
    <w:rsid w:val="00957AC6"/>
    <w:rsid w:val="0096107A"/>
    <w:rsid w:val="00962EB3"/>
    <w:rsid w:val="00973D27"/>
    <w:rsid w:val="00980CCA"/>
    <w:rsid w:val="009932A8"/>
    <w:rsid w:val="009A76C3"/>
    <w:rsid w:val="009B6578"/>
    <w:rsid w:val="009B6B94"/>
    <w:rsid w:val="009C6CC6"/>
    <w:rsid w:val="009D142B"/>
    <w:rsid w:val="009F2E2E"/>
    <w:rsid w:val="009F416E"/>
    <w:rsid w:val="00A1484A"/>
    <w:rsid w:val="00A172DF"/>
    <w:rsid w:val="00A407BA"/>
    <w:rsid w:val="00A435AB"/>
    <w:rsid w:val="00A50AD5"/>
    <w:rsid w:val="00A50AFB"/>
    <w:rsid w:val="00A570B2"/>
    <w:rsid w:val="00A66883"/>
    <w:rsid w:val="00A7235F"/>
    <w:rsid w:val="00A7426D"/>
    <w:rsid w:val="00AA30AA"/>
    <w:rsid w:val="00AA4A3C"/>
    <w:rsid w:val="00AB5CD3"/>
    <w:rsid w:val="00AC15BF"/>
    <w:rsid w:val="00AC4720"/>
    <w:rsid w:val="00AE4A63"/>
    <w:rsid w:val="00AF5BEC"/>
    <w:rsid w:val="00B059CF"/>
    <w:rsid w:val="00B14A28"/>
    <w:rsid w:val="00B15030"/>
    <w:rsid w:val="00B15648"/>
    <w:rsid w:val="00B23C45"/>
    <w:rsid w:val="00B27005"/>
    <w:rsid w:val="00B32AC1"/>
    <w:rsid w:val="00B40C54"/>
    <w:rsid w:val="00B41E56"/>
    <w:rsid w:val="00B54098"/>
    <w:rsid w:val="00B551C3"/>
    <w:rsid w:val="00B604D8"/>
    <w:rsid w:val="00B62F82"/>
    <w:rsid w:val="00B665B1"/>
    <w:rsid w:val="00B86CA6"/>
    <w:rsid w:val="00B9089C"/>
    <w:rsid w:val="00BC4499"/>
    <w:rsid w:val="00BC771E"/>
    <w:rsid w:val="00BD034F"/>
    <w:rsid w:val="00BD3A36"/>
    <w:rsid w:val="00BE3CC7"/>
    <w:rsid w:val="00BF161D"/>
    <w:rsid w:val="00BF4CCD"/>
    <w:rsid w:val="00C039A0"/>
    <w:rsid w:val="00C056E5"/>
    <w:rsid w:val="00C11FD0"/>
    <w:rsid w:val="00C15AEE"/>
    <w:rsid w:val="00C26D67"/>
    <w:rsid w:val="00C271DB"/>
    <w:rsid w:val="00C50F4C"/>
    <w:rsid w:val="00C66901"/>
    <w:rsid w:val="00C7360E"/>
    <w:rsid w:val="00C81FD9"/>
    <w:rsid w:val="00C82AC2"/>
    <w:rsid w:val="00C84203"/>
    <w:rsid w:val="00C97C6F"/>
    <w:rsid w:val="00CA7C9A"/>
    <w:rsid w:val="00CC49E9"/>
    <w:rsid w:val="00CD23EE"/>
    <w:rsid w:val="00CD4829"/>
    <w:rsid w:val="00CD7CB2"/>
    <w:rsid w:val="00D03481"/>
    <w:rsid w:val="00D13373"/>
    <w:rsid w:val="00D14694"/>
    <w:rsid w:val="00D42EC2"/>
    <w:rsid w:val="00D46063"/>
    <w:rsid w:val="00D61568"/>
    <w:rsid w:val="00D621E9"/>
    <w:rsid w:val="00D62DA6"/>
    <w:rsid w:val="00D74080"/>
    <w:rsid w:val="00D82909"/>
    <w:rsid w:val="00D87167"/>
    <w:rsid w:val="00DA0DCB"/>
    <w:rsid w:val="00DA52BF"/>
    <w:rsid w:val="00DB09A4"/>
    <w:rsid w:val="00DB0C5D"/>
    <w:rsid w:val="00DB24C9"/>
    <w:rsid w:val="00DB4051"/>
    <w:rsid w:val="00DC4BF0"/>
    <w:rsid w:val="00DD6010"/>
    <w:rsid w:val="00DD76FE"/>
    <w:rsid w:val="00DF1962"/>
    <w:rsid w:val="00DF370F"/>
    <w:rsid w:val="00E019B4"/>
    <w:rsid w:val="00E15279"/>
    <w:rsid w:val="00E20254"/>
    <w:rsid w:val="00E23311"/>
    <w:rsid w:val="00E2717F"/>
    <w:rsid w:val="00E358CC"/>
    <w:rsid w:val="00E42746"/>
    <w:rsid w:val="00E43284"/>
    <w:rsid w:val="00E810F7"/>
    <w:rsid w:val="00E86C99"/>
    <w:rsid w:val="00E935FA"/>
    <w:rsid w:val="00EA11BC"/>
    <w:rsid w:val="00EA1412"/>
    <w:rsid w:val="00EA1E1E"/>
    <w:rsid w:val="00EA288F"/>
    <w:rsid w:val="00EB1A81"/>
    <w:rsid w:val="00EB30B6"/>
    <w:rsid w:val="00EC3DEE"/>
    <w:rsid w:val="00ED4E03"/>
    <w:rsid w:val="00ED79EC"/>
    <w:rsid w:val="00ED7A3E"/>
    <w:rsid w:val="00EE3E73"/>
    <w:rsid w:val="00F036FF"/>
    <w:rsid w:val="00F06728"/>
    <w:rsid w:val="00F07525"/>
    <w:rsid w:val="00F2105A"/>
    <w:rsid w:val="00F2269B"/>
    <w:rsid w:val="00F30238"/>
    <w:rsid w:val="00F30696"/>
    <w:rsid w:val="00F328D5"/>
    <w:rsid w:val="00F41BA7"/>
    <w:rsid w:val="00F4523C"/>
    <w:rsid w:val="00F46238"/>
    <w:rsid w:val="00F5016E"/>
    <w:rsid w:val="00F506AB"/>
    <w:rsid w:val="00F530AF"/>
    <w:rsid w:val="00F669EA"/>
    <w:rsid w:val="00F72AC9"/>
    <w:rsid w:val="00F82AC8"/>
    <w:rsid w:val="00F82EF4"/>
    <w:rsid w:val="00F852E0"/>
    <w:rsid w:val="00F92A86"/>
    <w:rsid w:val="00F97165"/>
    <w:rsid w:val="00FB6113"/>
    <w:rsid w:val="00FC7283"/>
    <w:rsid w:val="00FE0EE3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4B80BB5"/>
  <w15:docId w15:val="{40E0D008-4104-4FD0-B227-35497D5B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6"/>
    <w:pPr>
      <w:spacing w:before="120" w:after="120" w:line="240" w:lineRule="auto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6"/>
    <w:pPr>
      <w:keepNext/>
      <w:keepLines/>
      <w:spacing w:before="0" w:after="0"/>
      <w:outlineLvl w:val="0"/>
    </w:pPr>
    <w:rPr>
      <w:rFonts w:ascii="Source Sans Pro SemiBold" w:eastAsiaTheme="majorEastAsia" w:hAnsi="Source Sans Pro SemiBold" w:cstheme="majorBidi"/>
      <w:bCs/>
      <w:caps/>
      <w:color w:val="005670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6"/>
    <w:pPr>
      <w:keepNext/>
      <w:keepLines/>
      <w:spacing w:after="80"/>
      <w:outlineLvl w:val="1"/>
    </w:pPr>
    <w:rPr>
      <w:rFonts w:ascii="Source Sans Pro SemiBold" w:eastAsiaTheme="majorEastAsia" w:hAnsi="Source Sans Pro SemiBold" w:cstheme="majorBidi"/>
      <w:bCs/>
      <w:caps/>
      <w:color w:val="7FA9AE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CC6"/>
    <w:pPr>
      <w:keepNext/>
      <w:keepLines/>
      <w:spacing w:before="200"/>
      <w:outlineLvl w:val="2"/>
    </w:pPr>
    <w:rPr>
      <w:rFonts w:ascii="Source Sans Pro SemiBold" w:eastAsiaTheme="majorEastAsia" w:hAnsi="Source Sans Pro SemiBold" w:cstheme="majorBidi"/>
      <w:b/>
      <w:bCs/>
      <w:caps/>
      <w:color w:val="BA582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C6"/>
    <w:pPr>
      <w:keepNext/>
      <w:keepLines/>
      <w:spacing w:before="200" w:after="0"/>
      <w:outlineLvl w:val="3"/>
    </w:pPr>
    <w:rPr>
      <w:rFonts w:ascii="Source Sans Pro SemiBold" w:eastAsiaTheme="majorEastAsia" w:hAnsi="Source Sans Pro SemiBold" w:cstheme="majorBidi"/>
      <w:bCs/>
      <w:i/>
      <w:iCs/>
      <w:color w:val="7FA9A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6CC6"/>
    <w:pPr>
      <w:keepNext/>
      <w:keepLines/>
      <w:spacing w:before="200" w:after="0"/>
      <w:ind w:left="576"/>
      <w:outlineLvl w:val="4"/>
    </w:pPr>
    <w:rPr>
      <w:rFonts w:ascii="Source Sans Pro SemiBold" w:eastAsiaTheme="majorEastAsia" w:hAnsi="Source Sans Pro SemiBold" w:cstheme="majorBidi"/>
      <w:color w:val="BA5826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6CC6"/>
    <w:pPr>
      <w:keepNext/>
      <w:keepLines/>
      <w:spacing w:before="200" w:after="0"/>
      <w:outlineLvl w:val="5"/>
    </w:pPr>
    <w:rPr>
      <w:rFonts w:ascii="Source Sans Pro SemiBold" w:eastAsiaTheme="majorEastAsia" w:hAnsi="Source Sans Pro SemiBold" w:cstheme="majorBidi"/>
      <w:iCs/>
      <w:color w:val="00567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C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72D"/>
    <w:rPr>
      <w:rFonts w:ascii="Source Sans Pro" w:hAnsi="Source Sans Pro"/>
    </w:rPr>
  </w:style>
  <w:style w:type="paragraph" w:styleId="Footer">
    <w:name w:val="footer"/>
    <w:aliases w:val="Footer_odd"/>
    <w:basedOn w:val="Normal"/>
    <w:link w:val="FooterChar"/>
    <w:uiPriority w:val="99"/>
    <w:unhideWhenUsed/>
    <w:rsid w:val="009C6C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Footer_odd Char"/>
    <w:basedOn w:val="DefaultParagraphFont"/>
    <w:link w:val="Footer"/>
    <w:uiPriority w:val="99"/>
    <w:rsid w:val="0006572D"/>
    <w:rPr>
      <w:rFonts w:ascii="Source Sans Pro" w:hAnsi="Source Sans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6CC6"/>
    <w:rPr>
      <w:color w:val="BA582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1723"/>
    <w:rPr>
      <w:rFonts w:ascii="Source Sans Pro SemiBold" w:eastAsiaTheme="majorEastAsia" w:hAnsi="Source Sans Pro SemiBold" w:cstheme="majorBidi"/>
      <w:bCs/>
      <w:caps/>
      <w:color w:val="7FA9AE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D1723"/>
    <w:rPr>
      <w:rFonts w:ascii="Source Sans Pro SemiBold" w:eastAsiaTheme="majorEastAsia" w:hAnsi="Source Sans Pro SemiBold" w:cstheme="majorBidi"/>
      <w:bCs/>
      <w:caps/>
      <w:color w:val="005670" w:themeColor="text2"/>
      <w:sz w:val="32"/>
      <w:szCs w:val="28"/>
    </w:rPr>
  </w:style>
  <w:style w:type="character" w:styleId="Emphasis">
    <w:name w:val="Emphasis"/>
    <w:aliases w:val="Emphasis-Bold Blue"/>
    <w:basedOn w:val="DefaultParagraphFont"/>
    <w:uiPriority w:val="20"/>
    <w:rsid w:val="009C6CC6"/>
    <w:rPr>
      <w:rFonts w:ascii="Source Sans Pro" w:hAnsi="Source Sans Pro"/>
      <w:b/>
      <w:iCs/>
      <w:color w:val="005670" w:themeColor="text2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D663C"/>
    <w:rPr>
      <w:rFonts w:ascii="Source Sans Pro SemiBold" w:eastAsiaTheme="majorEastAsia" w:hAnsi="Source Sans Pro SemiBold" w:cstheme="majorBidi"/>
      <w:b/>
      <w:bCs/>
      <w:caps/>
      <w:color w:val="BA5826" w:themeColor="accen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663C"/>
    <w:rPr>
      <w:rFonts w:ascii="Source Sans Pro SemiBold" w:eastAsiaTheme="majorEastAsia" w:hAnsi="Source Sans Pro SemiBold" w:cstheme="majorBidi"/>
      <w:bCs/>
      <w:i/>
      <w:iCs/>
      <w:color w:val="7FA9A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D663C"/>
    <w:rPr>
      <w:rFonts w:ascii="Source Sans Pro SemiBold" w:eastAsiaTheme="majorEastAsia" w:hAnsi="Source Sans Pro SemiBold" w:cstheme="majorBidi"/>
      <w:color w:val="BA5826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0D663C"/>
    <w:rPr>
      <w:rFonts w:ascii="Source Sans Pro SemiBold" w:eastAsiaTheme="majorEastAsia" w:hAnsi="Source Sans Pro SemiBold" w:cstheme="majorBidi"/>
      <w:iCs/>
      <w:color w:val="00567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IndentNormaltext">
    <w:name w:val="Indent Normal text"/>
    <w:basedOn w:val="Normal"/>
    <w:autoRedefine/>
    <w:rsid w:val="009C6CC6"/>
    <w:pPr>
      <w:ind w:left="576" w:right="576"/>
    </w:pPr>
    <w:rPr>
      <w:rFonts w:eastAsia="Times New Roman" w:cs="Times New Roman"/>
      <w:szCs w:val="24"/>
    </w:rPr>
  </w:style>
  <w:style w:type="paragraph" w:customStyle="1" w:styleId="NumericList">
    <w:name w:val="Numeric List"/>
    <w:basedOn w:val="Normal"/>
    <w:rsid w:val="009C6CC6"/>
    <w:pPr>
      <w:widowControl w:val="0"/>
      <w:numPr>
        <w:numId w:val="6"/>
      </w:numPr>
      <w:spacing w:line="280" w:lineRule="exact"/>
    </w:pPr>
    <w:rPr>
      <w:rFonts w:eastAsia="Times New Roman" w:cs="Arial"/>
      <w:snapToGrid w:val="0"/>
      <w:szCs w:val="20"/>
    </w:rPr>
  </w:style>
  <w:style w:type="paragraph" w:customStyle="1" w:styleId="Tablecontent">
    <w:name w:val="Table content"/>
    <w:rsid w:val="009C6CC6"/>
    <w:pPr>
      <w:spacing w:before="100" w:beforeAutospacing="1" w:after="100" w:afterAutospacing="1" w:line="216" w:lineRule="auto"/>
    </w:pPr>
    <w:rPr>
      <w:rFonts w:ascii="Source Sans Pro" w:eastAsia="Times New Roman" w:hAnsi="Source Sans Pro" w:cs="Times New Roman"/>
      <w:bCs/>
      <w:sz w:val="20"/>
      <w:szCs w:val="20"/>
    </w:rPr>
  </w:style>
  <w:style w:type="paragraph" w:customStyle="1" w:styleId="TableHeader">
    <w:name w:val="Table Header"/>
    <w:basedOn w:val="Normal"/>
    <w:rsid w:val="009C6CC6"/>
    <w:pPr>
      <w:widowControl w:val="0"/>
      <w:tabs>
        <w:tab w:val="left" w:pos="-1440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Source Sans Pro SemiBold" w:eastAsia="Times New Roman" w:hAnsi="Source Sans Pro SemiBold" w:cs="Times New Roman"/>
      <w:b/>
      <w:caps/>
      <w:color w:val="FFFFFF" w:themeColor="background1"/>
      <w:sz w:val="20"/>
      <w:szCs w:val="20"/>
    </w:rPr>
  </w:style>
  <w:style w:type="paragraph" w:customStyle="1" w:styleId="TableHeader-2">
    <w:name w:val="Table Header-2"/>
    <w:rsid w:val="009C6CC6"/>
    <w:pPr>
      <w:framePr w:hSpace="180" w:wrap="around" w:vAnchor="text" w:hAnchor="text" w:y="1"/>
      <w:spacing w:before="40" w:after="40" w:line="216" w:lineRule="auto"/>
    </w:pPr>
    <w:rPr>
      <w:rFonts w:ascii="Source Sans Pro SemiBold" w:eastAsiaTheme="majorEastAsia" w:hAnsi="Source Sans Pro SemiBold" w:cstheme="majorBidi"/>
      <w:caps/>
      <w:color w:val="FFFFFF" w:themeColor="background1"/>
      <w:szCs w:val="18"/>
    </w:rPr>
  </w:style>
  <w:style w:type="paragraph" w:customStyle="1" w:styleId="AppendixHeader">
    <w:name w:val="Appendix Header"/>
    <w:rsid w:val="009C6CC6"/>
    <w:pPr>
      <w:keepNext/>
      <w:keepLines/>
      <w:pBdr>
        <w:top w:val="single" w:sz="2" w:space="1" w:color="005670" w:themeColor="text2"/>
        <w:left w:val="single" w:sz="2" w:space="4" w:color="005670" w:themeColor="text2"/>
        <w:bottom w:val="single" w:sz="2" w:space="1" w:color="005670" w:themeColor="text2"/>
        <w:right w:val="single" w:sz="2" w:space="4" w:color="005670" w:themeColor="text2"/>
      </w:pBdr>
      <w:shd w:val="clear" w:color="auto" w:fill="005670" w:themeFill="text2"/>
      <w:tabs>
        <w:tab w:val="right" w:pos="8550"/>
      </w:tabs>
      <w:spacing w:before="5640" w:line="300" w:lineRule="auto"/>
      <w:jc w:val="right"/>
      <w:outlineLvl w:val="0"/>
    </w:pPr>
    <w:rPr>
      <w:rFonts w:ascii="Source Sans Pro SemiBold" w:eastAsia="Calibri" w:hAnsi="Source Sans Pro SemiBold" w:cs="Arial"/>
      <w:bCs/>
      <w:caps/>
      <w:color w:val="FFFFFF" w:themeColor="background1"/>
      <w:spacing w:val="40"/>
      <w:kern w:val="48"/>
      <w:sz w:val="56"/>
      <w:szCs w:val="56"/>
    </w:rPr>
  </w:style>
  <w:style w:type="paragraph" w:customStyle="1" w:styleId="BigTitle-Cover">
    <w:name w:val="Big Title-Cover"/>
    <w:rsid w:val="009C6CC6"/>
    <w:pPr>
      <w:spacing w:after="0" w:line="216" w:lineRule="auto"/>
    </w:pPr>
    <w:rPr>
      <w:rFonts w:ascii="Source Sans Pro SemiBold" w:hAnsi="Source Sans Pro SemiBold"/>
      <w:caps/>
      <w:color w:val="005670"/>
      <w:sz w:val="88"/>
      <w:szCs w:val="96"/>
    </w:rPr>
  </w:style>
  <w:style w:type="paragraph" w:styleId="BodyText">
    <w:name w:val="Body Text"/>
    <w:basedOn w:val="Normal"/>
    <w:link w:val="BodyTextChar"/>
    <w:rsid w:val="009C6CC6"/>
    <w:pPr>
      <w:spacing w:before="0" w:after="280"/>
      <w:jc w:val="both"/>
    </w:pPr>
    <w:rPr>
      <w:rFonts w:ascii="Source Sans Pro SemiBold" w:eastAsia="Times New Roman" w:hAnsi="Source Sans Pro SemiBold" w:cs="Arial"/>
      <w:color w:val="000000" w:themeColor="text1"/>
      <w:spacing w:val="4"/>
    </w:rPr>
  </w:style>
  <w:style w:type="character" w:customStyle="1" w:styleId="BodyTextChar">
    <w:name w:val="Body Text Char"/>
    <w:basedOn w:val="DefaultParagraphFont"/>
    <w:link w:val="BodyText"/>
    <w:rsid w:val="00356956"/>
    <w:rPr>
      <w:rFonts w:ascii="Source Sans Pro SemiBold" w:eastAsia="Times New Roman" w:hAnsi="Source Sans Pro SemiBold" w:cs="Arial"/>
      <w:color w:val="000000" w:themeColor="text1"/>
      <w:spacing w:val="4"/>
    </w:rPr>
  </w:style>
  <w:style w:type="character" w:styleId="BookTitle">
    <w:name w:val="Book Title"/>
    <w:basedOn w:val="DefaultParagraphFont"/>
    <w:uiPriority w:val="33"/>
    <w:rsid w:val="009C6CC6"/>
    <w:rPr>
      <w:b/>
      <w:bCs/>
      <w:smallCaps/>
      <w:spacing w:val="5"/>
    </w:rPr>
  </w:style>
  <w:style w:type="paragraph" w:customStyle="1" w:styleId="Bullet1">
    <w:name w:val="Bullet 1"/>
    <w:qFormat/>
    <w:rsid w:val="009C6CC6"/>
    <w:pPr>
      <w:numPr>
        <w:numId w:val="5"/>
      </w:numPr>
      <w:spacing w:before="120" w:after="120" w:line="240" w:lineRule="auto"/>
    </w:pPr>
    <w:rPr>
      <w:rFonts w:ascii="Source Sans Pro" w:eastAsia="Times New Roman" w:hAnsi="Source Sans Pro" w:cs="Segoe UI"/>
      <w:bCs/>
      <w:color w:val="000000" w:themeColor="text1"/>
      <w:spacing w:val="4"/>
    </w:rPr>
  </w:style>
  <w:style w:type="paragraph" w:customStyle="1" w:styleId="BulletedList">
    <w:name w:val="Bulleted List"/>
    <w:basedOn w:val="NumericList"/>
    <w:rsid w:val="009C6CC6"/>
    <w:pPr>
      <w:numPr>
        <w:numId w:val="7"/>
      </w:numPr>
      <w:spacing w:line="240" w:lineRule="auto"/>
    </w:pPr>
  </w:style>
  <w:style w:type="paragraph" w:customStyle="1" w:styleId="ChapterTitles">
    <w:name w:val="Chapter Titles"/>
    <w:rsid w:val="009C6CC6"/>
    <w:pPr>
      <w:spacing w:before="2040" w:after="960" w:line="240" w:lineRule="auto"/>
      <w:ind w:left="576"/>
      <w:jc w:val="both"/>
    </w:pPr>
    <w:rPr>
      <w:rFonts w:ascii="Source Sans Pro SemiBold" w:eastAsiaTheme="majorEastAsia" w:hAnsi="Source Sans Pro SemiBold" w:cstheme="majorBidi"/>
      <w:bCs/>
      <w:caps/>
      <w:noProof/>
      <w:color w:val="FFFFFF" w:themeColor="background1"/>
      <w:sz w:val="48"/>
      <w:szCs w:val="28"/>
    </w:rPr>
  </w:style>
  <w:style w:type="paragraph" w:customStyle="1" w:styleId="Cover-Subtitle">
    <w:name w:val="Cover-Subtitle"/>
    <w:rsid w:val="009C6CC6"/>
    <w:pPr>
      <w:spacing w:after="0" w:line="240" w:lineRule="auto"/>
      <w:jc w:val="both"/>
    </w:pPr>
    <w:rPr>
      <w:rFonts w:ascii="Source Sans Pro SemiBold" w:hAnsi="Source Sans Pro SemiBold"/>
      <w:caps/>
      <w:color w:val="BA5826"/>
      <w:sz w:val="44"/>
      <w:szCs w:val="44"/>
    </w:rPr>
  </w:style>
  <w:style w:type="paragraph" w:customStyle="1" w:styleId="Cover-secondsubtitle">
    <w:name w:val="Cover- second subtitle"/>
    <w:basedOn w:val="Cover-Subtitle"/>
    <w:rsid w:val="009C6CC6"/>
    <w:pPr>
      <w:jc w:val="left"/>
    </w:pPr>
    <w:rPr>
      <w:caps w:val="0"/>
      <w:sz w:val="36"/>
      <w:szCs w:val="32"/>
    </w:rPr>
  </w:style>
  <w:style w:type="paragraph" w:customStyle="1" w:styleId="header1-rightaligned">
    <w:name w:val="header 1- right aligned"/>
    <w:basedOn w:val="Heading1"/>
    <w:rsid w:val="009C6CC6"/>
    <w:pPr>
      <w:jc w:val="right"/>
    </w:pPr>
    <w:rPr>
      <w:rFonts w:eastAsia="Calibri"/>
    </w:rPr>
  </w:style>
  <w:style w:type="paragraph" w:customStyle="1" w:styleId="headerchapter">
    <w:name w:val="header chapter"/>
    <w:rsid w:val="009C6CC6"/>
    <w:rPr>
      <w:rFonts w:ascii="Source Sans Pro SemiBold" w:hAnsi="Source Sans Pro SemiBold"/>
      <w:color w:val="7FA9AE" w:themeColor="accent1"/>
    </w:rPr>
  </w:style>
  <w:style w:type="character" w:styleId="IntenseEmphasis">
    <w:name w:val="Intense Emphasis"/>
    <w:basedOn w:val="DefaultParagraphFont"/>
    <w:uiPriority w:val="21"/>
    <w:qFormat/>
    <w:rsid w:val="009C6CC6"/>
    <w:rPr>
      <w:b/>
      <w:bCs/>
      <w:i/>
      <w:iCs/>
      <w:color w:val="7FA9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C6CC6"/>
    <w:pPr>
      <w:pBdr>
        <w:bottom w:val="single" w:sz="4" w:space="4" w:color="7FA9AE" w:themeColor="accent1"/>
      </w:pBdr>
      <w:spacing w:before="200" w:after="280"/>
      <w:ind w:left="936" w:right="936"/>
    </w:pPr>
    <w:rPr>
      <w:b/>
      <w:bCs/>
      <w:i/>
      <w:iCs/>
      <w:color w:val="7FA9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956"/>
    <w:rPr>
      <w:rFonts w:ascii="Source Sans Pro" w:hAnsi="Source Sans Pro"/>
      <w:b/>
      <w:bCs/>
      <w:i/>
      <w:iCs/>
      <w:color w:val="7FA9AE" w:themeColor="accent1"/>
    </w:rPr>
  </w:style>
  <w:style w:type="character" w:styleId="IntenseReference">
    <w:name w:val="Intense Reference"/>
    <w:basedOn w:val="DefaultParagraphFont"/>
    <w:uiPriority w:val="32"/>
    <w:qFormat/>
    <w:rsid w:val="009C6CC6"/>
    <w:rPr>
      <w:b/>
      <w:bCs/>
      <w:smallCaps/>
      <w:color w:val="BA5826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9C6CC6"/>
    <w:pPr>
      <w:ind w:left="720"/>
      <w:contextualSpacing/>
    </w:pPr>
  </w:style>
  <w:style w:type="table" w:customStyle="1" w:styleId="MediumShading1-Accent11">
    <w:name w:val="Medium Shading 1 - Accent 11"/>
    <w:basedOn w:val="TableNormal"/>
    <w:uiPriority w:val="63"/>
    <w:rsid w:val="009C6CC6"/>
    <w:pPr>
      <w:spacing w:after="0" w:line="240" w:lineRule="auto"/>
      <w:jc w:val="center"/>
    </w:pPr>
    <w:rPr>
      <w:rFonts w:ascii="Source Sans Pro" w:hAnsi="Source Sans Pro"/>
    </w:rPr>
    <w:tblPr>
      <w:tblStyleRowBandSize w:val="1"/>
      <w:tblStyleColBandSize w:val="1"/>
      <w:tblBorders>
        <w:top w:val="single" w:sz="8" w:space="0" w:color="9FBEC2" w:themeColor="accent1" w:themeTint="BF"/>
        <w:left w:val="single" w:sz="8" w:space="0" w:color="9FBEC2" w:themeColor="accent1" w:themeTint="BF"/>
        <w:bottom w:val="single" w:sz="8" w:space="0" w:color="9FBEC2" w:themeColor="accent1" w:themeTint="BF"/>
        <w:right w:val="single" w:sz="8" w:space="0" w:color="9FBEC2" w:themeColor="accent1" w:themeTint="BF"/>
        <w:insideH w:val="single" w:sz="8" w:space="0" w:color="9FBE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EC2" w:themeColor="accent1" w:themeTint="BF"/>
          <w:left w:val="single" w:sz="8" w:space="0" w:color="9FBEC2" w:themeColor="accent1" w:themeTint="BF"/>
          <w:bottom w:val="single" w:sz="8" w:space="0" w:color="9FBEC2" w:themeColor="accent1" w:themeTint="BF"/>
          <w:right w:val="single" w:sz="8" w:space="0" w:color="9FBEC2" w:themeColor="accent1" w:themeTint="BF"/>
          <w:insideH w:val="nil"/>
          <w:insideV w:val="nil"/>
        </w:tcBorders>
        <w:shd w:val="clear" w:color="auto" w:fill="7FA9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EC2" w:themeColor="accent1" w:themeTint="BF"/>
          <w:left w:val="single" w:sz="8" w:space="0" w:color="9FBEC2" w:themeColor="accent1" w:themeTint="BF"/>
          <w:bottom w:val="single" w:sz="8" w:space="0" w:color="9FBEC2" w:themeColor="accent1" w:themeTint="BF"/>
          <w:right w:val="single" w:sz="8" w:space="0" w:color="9FBE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9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Normal-nopadding-rightaligned">
    <w:name w:val="Normal-no padding-right aligned"/>
    <w:basedOn w:val="Header"/>
    <w:rsid w:val="009C6CC6"/>
    <w:pPr>
      <w:tabs>
        <w:tab w:val="clear" w:pos="9360"/>
      </w:tabs>
      <w:spacing w:before="0"/>
      <w:ind w:right="187"/>
      <w:jc w:val="right"/>
    </w:pPr>
    <w:rPr>
      <w:sz w:val="20"/>
      <w:szCs w:val="20"/>
    </w:rPr>
  </w:style>
  <w:style w:type="character" w:styleId="Strong">
    <w:name w:val="Strong"/>
    <w:basedOn w:val="DefaultParagraphFont"/>
    <w:uiPriority w:val="22"/>
    <w:rsid w:val="009C6CC6"/>
    <w:rPr>
      <w:b/>
      <w:bCs/>
    </w:rPr>
  </w:style>
  <w:style w:type="paragraph" w:styleId="Subtitle">
    <w:name w:val="Subtitle"/>
    <w:next w:val="Normal"/>
    <w:link w:val="SubtitleChar"/>
    <w:uiPriority w:val="11"/>
    <w:rsid w:val="009C6CC6"/>
    <w:pPr>
      <w:numPr>
        <w:ilvl w:val="1"/>
      </w:numPr>
      <w:spacing w:after="0" w:line="240" w:lineRule="auto"/>
    </w:pPr>
    <w:rPr>
      <w:rFonts w:ascii="Source Sans Pro SemiBold" w:eastAsiaTheme="majorEastAsia" w:hAnsi="Source Sans Pro SemiBold" w:cstheme="majorBidi"/>
      <w:iCs/>
      <w:color w:val="BA5826" w:themeColor="accen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6956"/>
    <w:rPr>
      <w:rFonts w:ascii="Source Sans Pro SemiBold" w:eastAsiaTheme="majorEastAsia" w:hAnsi="Source Sans Pro SemiBold" w:cstheme="majorBidi"/>
      <w:iCs/>
      <w:color w:val="BA5826" w:themeColor="accent2"/>
      <w:sz w:val="36"/>
      <w:szCs w:val="24"/>
    </w:rPr>
  </w:style>
  <w:style w:type="character" w:styleId="SubtleEmphasis">
    <w:name w:val="Subtle Emphasis"/>
    <w:basedOn w:val="DefaultParagraphFont"/>
    <w:uiPriority w:val="19"/>
    <w:rsid w:val="009C6CC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9C6CC6"/>
    <w:rPr>
      <w:smallCaps/>
      <w:color w:val="BA5826" w:themeColor="accent2"/>
      <w:u w:val="single"/>
    </w:rPr>
  </w:style>
  <w:style w:type="paragraph" w:customStyle="1" w:styleId="TableTextL">
    <w:name w:val="TableTextL"/>
    <w:basedOn w:val="Normal"/>
    <w:rsid w:val="009C6CC6"/>
    <w:pPr>
      <w:spacing w:before="0" w:after="0" w:line="264" w:lineRule="auto"/>
    </w:pPr>
    <w:rPr>
      <w:rFonts w:eastAsia="Times New Roman" w:cs="Times New Roman"/>
      <w:bCs/>
      <w:color w:val="7FA9AE" w:themeColor="accent1"/>
      <w:sz w:val="20"/>
      <w:szCs w:val="24"/>
    </w:rPr>
  </w:style>
  <w:style w:type="paragraph" w:styleId="Title">
    <w:name w:val="Title"/>
    <w:next w:val="Normal"/>
    <w:link w:val="TitleChar"/>
    <w:uiPriority w:val="10"/>
    <w:rsid w:val="009C6CC6"/>
    <w:pPr>
      <w:spacing w:after="240" w:line="240" w:lineRule="auto"/>
      <w:contextualSpacing/>
    </w:pPr>
    <w:rPr>
      <w:rFonts w:ascii="Source Sans Pro SemiBold" w:eastAsiaTheme="majorEastAsia" w:hAnsi="Source Sans Pro SemiBold" w:cstheme="majorBidi"/>
      <w:caps/>
      <w:color w:val="003F5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956"/>
    <w:rPr>
      <w:rFonts w:ascii="Source Sans Pro SemiBold" w:eastAsiaTheme="majorEastAsia" w:hAnsi="Source Sans Pro SemiBold" w:cstheme="majorBidi"/>
      <w:caps/>
      <w:color w:val="003F53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9C6CC6"/>
    <w:pPr>
      <w:tabs>
        <w:tab w:val="left" w:leader="dot" w:pos="9792"/>
      </w:tabs>
      <w:spacing w:before="240" w:after="0" w:line="264" w:lineRule="auto"/>
      <w:ind w:left="720" w:right="720" w:hanging="720"/>
    </w:pPr>
    <w:rPr>
      <w:rFonts w:eastAsiaTheme="majorEastAsia" w:cs="Times New Roman"/>
      <w:b/>
      <w:caps/>
      <w:noProof/>
      <w:color w:val="7FA9AE" w:themeColor="accent1"/>
      <w:spacing w:val="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C6CC6"/>
    <w:pPr>
      <w:tabs>
        <w:tab w:val="left" w:leader="dot" w:pos="9792"/>
        <w:tab w:val="left" w:leader="dot" w:pos="10080"/>
      </w:tabs>
      <w:spacing w:before="0" w:after="0"/>
      <w:ind w:left="1152" w:right="720" w:hanging="720"/>
    </w:pPr>
    <w:rPr>
      <w:rFonts w:eastAsia="Times New Roman" w:cs="Times New Roman"/>
      <w:noProof/>
      <w:szCs w:val="24"/>
    </w:rPr>
  </w:style>
  <w:style w:type="paragraph" w:customStyle="1" w:styleId="letterheadrightsmallheader">
    <w:name w:val="letterhead_rightsmallheader"/>
    <w:basedOn w:val="Header"/>
    <w:rsid w:val="009C6CC6"/>
    <w:pPr>
      <w:spacing w:before="1200" w:line="228" w:lineRule="auto"/>
      <w:ind w:left="7290" w:right="288"/>
      <w:jc w:val="right"/>
    </w:pPr>
    <w:rPr>
      <w:rFonts w:ascii="Source Sans Pro SemiBold" w:hAnsi="Source Sans Pro SemiBold"/>
      <w:noProof/>
      <w:color w:val="BA5826" w:themeColor="accent2"/>
      <w:szCs w:val="20"/>
    </w:rPr>
  </w:style>
  <w:style w:type="paragraph" w:customStyle="1" w:styleId="BigTitle2-Cover">
    <w:name w:val="Big Title 2- Cover"/>
    <w:basedOn w:val="BigTitle-Cover"/>
    <w:qFormat/>
    <w:rsid w:val="009C6CC6"/>
    <w:rPr>
      <w:color w:val="BA5826" w:themeColor="accent2"/>
      <w:sz w:val="72"/>
      <w:szCs w:val="72"/>
    </w:rPr>
  </w:style>
  <w:style w:type="paragraph" w:customStyle="1" w:styleId="BigTitle-Internal">
    <w:name w:val="Big Title- Internal"/>
    <w:basedOn w:val="BigTitle-Cover"/>
    <w:qFormat/>
    <w:rsid w:val="009C6CC6"/>
  </w:style>
  <w:style w:type="paragraph" w:customStyle="1" w:styleId="footer-cityaddress">
    <w:name w:val="footer- city address"/>
    <w:rsid w:val="009C6CC6"/>
    <w:rPr>
      <w:rFonts w:ascii="Source Sans Pro" w:hAnsi="Source Sans Pro"/>
      <w:sz w:val="20"/>
    </w:rPr>
  </w:style>
  <w:style w:type="paragraph" w:customStyle="1" w:styleId="footer-citytitle">
    <w:name w:val="footer-city title"/>
    <w:rsid w:val="009C6CC6"/>
    <w:rPr>
      <w:rFonts w:ascii="Source Sans Pro" w:hAnsi="Source Sans Pro"/>
      <w:spacing w:val="30"/>
      <w:sz w:val="20"/>
    </w:rPr>
  </w:style>
  <w:style w:type="paragraph" w:styleId="NoSpacing">
    <w:name w:val="No Spacing"/>
    <w:uiPriority w:val="1"/>
    <w:qFormat/>
    <w:rsid w:val="009C6CC6"/>
    <w:pPr>
      <w:spacing w:after="0" w:line="240" w:lineRule="auto"/>
    </w:pPr>
    <w:rPr>
      <w:rFonts w:ascii="Source Sans Pro" w:hAnsi="Source Sans Pro"/>
    </w:rPr>
  </w:style>
  <w:style w:type="paragraph" w:customStyle="1" w:styleId="Normal-nopadding">
    <w:name w:val="Normal-no padding"/>
    <w:basedOn w:val="Normal"/>
    <w:qFormat/>
    <w:rsid w:val="009C6CC6"/>
    <w:pPr>
      <w:spacing w:before="0" w:after="0"/>
    </w:pPr>
  </w:style>
  <w:style w:type="paragraph" w:customStyle="1" w:styleId="Title-topandbottborder">
    <w:name w:val="Title- top and bott border"/>
    <w:basedOn w:val="Normal"/>
    <w:rsid w:val="009C6CC6"/>
    <w:pPr>
      <w:pBdr>
        <w:top w:val="single" w:sz="4" w:space="1" w:color="auto"/>
        <w:bottom w:val="single" w:sz="4" w:space="1" w:color="auto"/>
      </w:pBdr>
      <w:tabs>
        <w:tab w:val="left" w:pos="4950"/>
      </w:tabs>
      <w:spacing w:after="0" w:line="216" w:lineRule="auto"/>
    </w:pPr>
    <w:rPr>
      <w:noProof/>
      <w:sz w:val="40"/>
      <w:szCs w:val="4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C6CC6"/>
    <w:pPr>
      <w:tabs>
        <w:tab w:val="left" w:leader="dot" w:pos="9792"/>
      </w:tabs>
      <w:spacing w:before="0" w:after="0"/>
      <w:ind w:left="1584" w:right="720" w:hanging="72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CC6"/>
    <w:pPr>
      <w:spacing w:before="480" w:line="276" w:lineRule="auto"/>
      <w:outlineLvl w:val="9"/>
    </w:pPr>
    <w:rPr>
      <w:rFonts w:asciiTheme="majorHAnsi" w:hAnsiTheme="majorHAnsi"/>
      <w:b/>
      <w:caps w:val="0"/>
      <w:color w:val="578489" w:themeColor="accent1" w:themeShade="BF"/>
      <w:sz w:val="28"/>
    </w:rPr>
  </w:style>
  <w:style w:type="paragraph" w:customStyle="1" w:styleId="TOC-Title">
    <w:name w:val="TOC-Title"/>
    <w:basedOn w:val="TOC1"/>
    <w:rsid w:val="009C6CC6"/>
    <w:rPr>
      <w:rFonts w:ascii="Source Sans Pro SemiBold" w:hAnsi="Source Sans Pro SemiBold"/>
      <w:b w:val="0"/>
      <w:color w:val="BA5826" w:themeColor="accent2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E3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CC7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CC7"/>
    <w:rPr>
      <w:rFonts w:ascii="Source Sans Pro" w:hAnsi="Source Sans Pro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238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238"/>
    <w:rPr>
      <w:rFonts w:ascii="Source Sans Pro" w:hAnsi="Source Sans Pro"/>
    </w:rPr>
  </w:style>
  <w:style w:type="table" w:styleId="TableGrid">
    <w:name w:val="Table Grid"/>
    <w:basedOn w:val="TableNormal"/>
    <w:uiPriority w:val="59"/>
    <w:rsid w:val="00F4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s\Templates\Letterhead\DevSvcs\DevSvcs.dotx" TargetMode="External"/></Relationships>
</file>

<file path=word/theme/theme1.xml><?xml version="1.0" encoding="utf-8"?>
<a:theme xmlns:a="http://schemas.openxmlformats.org/drawingml/2006/main" name="San Marcos Document Theme">
  <a:themeElements>
    <a:clrScheme name="City of San Marcos Official">
      <a:dk1>
        <a:sysClr val="windowText" lastClr="000000"/>
      </a:dk1>
      <a:lt1>
        <a:sysClr val="window" lastClr="FFFFFF"/>
      </a:lt1>
      <a:dk2>
        <a:srgbClr val="005670"/>
      </a:dk2>
      <a:lt2>
        <a:srgbClr val="E4E0DC"/>
      </a:lt2>
      <a:accent1>
        <a:srgbClr val="7FA9AE"/>
      </a:accent1>
      <a:accent2>
        <a:srgbClr val="BA5826"/>
      </a:accent2>
      <a:accent3>
        <a:srgbClr val="A9C47F"/>
      </a:accent3>
      <a:accent4>
        <a:srgbClr val="A2789C"/>
      </a:accent4>
      <a:accent5>
        <a:srgbClr val="F1B434"/>
      </a:accent5>
      <a:accent6>
        <a:srgbClr val="CBC4BC"/>
      </a:accent6>
      <a:hlink>
        <a:srgbClr val="BA5826"/>
      </a:hlink>
      <a:folHlink>
        <a:srgbClr val="8064A2"/>
      </a:folHlink>
    </a:clrScheme>
    <a:fontScheme name="CSM Official Fonts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D5879-807E-4191-BF68-2AF22B074B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b7d353-f341-48b3-b4fa-9e51ed7dcc65}" enabled="1" method="Standard" siteId="{cc3e0e2d-a2a6-4495-97d5-8999e9bb2aa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DevSvcs</Template>
  <TotalTime>2636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Macey Winter</cp:lastModifiedBy>
  <cp:revision>27</cp:revision>
  <cp:lastPrinted>2017-08-28T19:44:00Z</cp:lastPrinted>
  <dcterms:created xsi:type="dcterms:W3CDTF">2023-03-13T22:26:00Z</dcterms:created>
  <dcterms:modified xsi:type="dcterms:W3CDTF">2025-10-13T15:33:00Z</dcterms:modified>
</cp:coreProperties>
</file>